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B4" w:rsidRDefault="004F1FB4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F1FB4" w:rsidRDefault="004F1FB4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1FB4" w:rsidRDefault="004F1FB4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1FB4" w:rsidRDefault="004F1FB4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1FB4" w:rsidRPr="00F60DE8" w:rsidRDefault="004F1FB4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DE8">
        <w:rPr>
          <w:rFonts w:ascii="Times New Roman" w:hAnsi="Times New Roman"/>
          <w:b/>
          <w:sz w:val="28"/>
          <w:szCs w:val="28"/>
        </w:rPr>
        <w:t>Информация о численности и фактических расходов</w:t>
      </w:r>
    </w:p>
    <w:p w:rsidR="004F1FB4" w:rsidRPr="00F60DE8" w:rsidRDefault="004F1FB4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DE8">
        <w:rPr>
          <w:rFonts w:ascii="Times New Roman" w:hAnsi="Times New Roman"/>
          <w:b/>
          <w:sz w:val="28"/>
          <w:szCs w:val="28"/>
        </w:rPr>
        <w:t>на оплату труда муниципальных служащих администрации городского поселения «Поселок Северный»</w:t>
      </w:r>
    </w:p>
    <w:p w:rsidR="004F1FB4" w:rsidRDefault="004F1FB4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3 квартал 2019</w:t>
      </w:r>
      <w:r w:rsidRPr="00F60DE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F1FB4" w:rsidRPr="006A3A96" w:rsidRDefault="004F1FB4" w:rsidP="00F1758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A96">
        <w:rPr>
          <w:rFonts w:ascii="Times New Roman" w:hAnsi="Times New Roman"/>
          <w:b/>
          <w:sz w:val="28"/>
          <w:szCs w:val="28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245"/>
      </w:tblGrid>
      <w:tr w:rsidR="004F1FB4" w:rsidRPr="00E81779" w:rsidTr="00E81779">
        <w:trPr>
          <w:trHeight w:val="654"/>
        </w:trPr>
        <w:tc>
          <w:tcPr>
            <w:tcW w:w="4248" w:type="dxa"/>
          </w:tcPr>
          <w:p w:rsidR="004F1FB4" w:rsidRPr="00E81779" w:rsidRDefault="004F1FB4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779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245" w:type="dxa"/>
          </w:tcPr>
          <w:p w:rsidR="004F1FB4" w:rsidRPr="00E81779" w:rsidRDefault="004F1FB4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779">
              <w:rPr>
                <w:rFonts w:ascii="Times New Roman" w:hAnsi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4F1FB4" w:rsidRPr="00E81779" w:rsidTr="00E81779">
        <w:tc>
          <w:tcPr>
            <w:tcW w:w="4248" w:type="dxa"/>
          </w:tcPr>
          <w:p w:rsidR="004F1FB4" w:rsidRPr="00E81779" w:rsidRDefault="004F1FB4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7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4F1FB4" w:rsidRPr="00E81779" w:rsidRDefault="004F1FB4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1811,1</w:t>
            </w:r>
          </w:p>
        </w:tc>
      </w:tr>
    </w:tbl>
    <w:p w:rsidR="004F1FB4" w:rsidRDefault="004F1FB4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1FB4" w:rsidRDefault="004F1FB4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1FB4" w:rsidRPr="005F196A" w:rsidRDefault="004F1FB4" w:rsidP="00F60D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196A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О.Ю.Каширин</w:t>
      </w:r>
    </w:p>
    <w:sectPr w:rsidR="004F1FB4" w:rsidRPr="005F196A" w:rsidSect="009B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8B1"/>
    <w:rsid w:val="00126453"/>
    <w:rsid w:val="00291ABA"/>
    <w:rsid w:val="002B51DF"/>
    <w:rsid w:val="003A424C"/>
    <w:rsid w:val="004551E3"/>
    <w:rsid w:val="00467EDE"/>
    <w:rsid w:val="004F1FB4"/>
    <w:rsid w:val="00534EF2"/>
    <w:rsid w:val="005F196A"/>
    <w:rsid w:val="006A38B1"/>
    <w:rsid w:val="006A3A96"/>
    <w:rsid w:val="006E6B52"/>
    <w:rsid w:val="00954DE6"/>
    <w:rsid w:val="00965EE6"/>
    <w:rsid w:val="009B396C"/>
    <w:rsid w:val="009C7444"/>
    <w:rsid w:val="00A76535"/>
    <w:rsid w:val="00AE003F"/>
    <w:rsid w:val="00B251ED"/>
    <w:rsid w:val="00B719C6"/>
    <w:rsid w:val="00B72CCF"/>
    <w:rsid w:val="00BE75AA"/>
    <w:rsid w:val="00D6772E"/>
    <w:rsid w:val="00E81779"/>
    <w:rsid w:val="00EC4C44"/>
    <w:rsid w:val="00F1140E"/>
    <w:rsid w:val="00F17580"/>
    <w:rsid w:val="00F60DE8"/>
    <w:rsid w:val="00FB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D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</Words>
  <Characters>305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1</cp:lastModifiedBy>
  <cp:revision>4</cp:revision>
  <cp:lastPrinted>2019-05-15T08:36:00Z</cp:lastPrinted>
  <dcterms:created xsi:type="dcterms:W3CDTF">2020-04-16T10:29:00Z</dcterms:created>
  <dcterms:modified xsi:type="dcterms:W3CDTF">2020-04-16T09:53:00Z</dcterms:modified>
</cp:coreProperties>
</file>